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3F" w:rsidRDefault="00683C9C" w:rsidP="007E00A3">
      <w:pPr>
        <w:jc w:val="center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1212850</wp:posOffset>
                </wp:positionV>
                <wp:extent cx="5556250" cy="260350"/>
                <wp:effectExtent l="12700" t="12700" r="12700" b="1270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1C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0.5pt;margin-top:95.5pt;width:437.5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">
                <v:textbox>
                  <w:txbxContent>
                    <w:p w:rsidR="0082193F" w:rsidRDefault="0082193F" w:rsidP="001C168C"/>
                  </w:txbxContent>
                </v:textbox>
              </v:shape>
            </w:pict>
          </mc:Fallback>
        </mc:AlternateContent>
      </w:r>
      <w:r w:rsidR="007E00A3">
        <w:rPr>
          <w:noProof/>
          <w:lang w:eastAsia="en-AU"/>
        </w:rPr>
        <w:drawing>
          <wp:inline distT="0" distB="0" distL="0" distR="0">
            <wp:extent cx="3765550" cy="1089588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108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0A3" w:rsidRPr="000602F8" w:rsidRDefault="007E00A3" w:rsidP="007E00A3">
      <w:pPr>
        <w:spacing w:after="0"/>
        <w:rPr>
          <w:b/>
          <w:sz w:val="28"/>
          <w:szCs w:val="28"/>
          <w:u w:val="single"/>
        </w:rPr>
      </w:pPr>
      <w:r w:rsidRPr="000602F8">
        <w:rPr>
          <w:b/>
          <w:sz w:val="28"/>
          <w:szCs w:val="28"/>
          <w:u w:val="single"/>
        </w:rPr>
        <w:t xml:space="preserve">Email: </w:t>
      </w:r>
    </w:p>
    <w:p w:rsidR="007E00A3" w:rsidRDefault="007E00A3" w:rsidP="007E00A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This is used to login, and receive notifications. </w:t>
      </w:r>
    </w:p>
    <w:p w:rsidR="007E00A3" w:rsidRDefault="007E00A3" w:rsidP="007E00A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Use your </w:t>
      </w:r>
      <w:r w:rsidRPr="007E00A3">
        <w:rPr>
          <w:b/>
          <w:sz w:val="16"/>
          <w:szCs w:val="16"/>
        </w:rPr>
        <w:t>.gov.au</w:t>
      </w:r>
      <w:r>
        <w:rPr>
          <w:sz w:val="16"/>
          <w:szCs w:val="16"/>
        </w:rPr>
        <w:t xml:space="preserve"> email address if you have one. Requests with other emails may be subject to increased scrutiny </w:t>
      </w:r>
      <w:r w:rsidRPr="002F2C2D">
        <w:rPr>
          <w:sz w:val="16"/>
          <w:szCs w:val="16"/>
        </w:rPr>
        <w:t>b</w:t>
      </w:r>
      <w:r w:rsidR="002F2C2D" w:rsidRPr="002F2C2D">
        <w:rPr>
          <w:sz w:val="16"/>
          <w:szCs w:val="16"/>
        </w:rPr>
        <w:t>y</w:t>
      </w:r>
      <w:r>
        <w:rPr>
          <w:sz w:val="16"/>
          <w:szCs w:val="16"/>
        </w:rPr>
        <w:t xml:space="preserve"> Concierge personnel.</w:t>
      </w:r>
    </w:p>
    <w:p w:rsidR="001C168C" w:rsidRDefault="00683C9C" w:rsidP="007E00A3">
      <w:pPr>
        <w:spacing w:after="0"/>
        <w:rPr>
          <w:b/>
          <w:u w:val="single"/>
        </w:rPr>
      </w:pPr>
      <w:r>
        <w:rPr>
          <w:b/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162560</wp:posOffset>
                </wp:positionV>
                <wp:extent cx="3422650" cy="238760"/>
                <wp:effectExtent l="12700" t="5715" r="1270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8.5pt;margin-top:12.8pt;width:269.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e7LAIAAFg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">
                <v:textbox>
                  <w:txbxContent>
                    <w:p w:rsidR="0082193F" w:rsidRDefault="0082193F"/>
                  </w:txbxContent>
                </v:textbox>
              </v:shape>
            </w:pict>
          </mc:Fallback>
        </mc:AlternateContent>
      </w:r>
    </w:p>
    <w:p w:rsidR="007E00A3" w:rsidRPr="000602F8" w:rsidRDefault="007E00A3" w:rsidP="007E00A3">
      <w:pPr>
        <w:spacing w:after="0"/>
        <w:rPr>
          <w:b/>
          <w:sz w:val="28"/>
          <w:szCs w:val="28"/>
        </w:rPr>
      </w:pPr>
      <w:r w:rsidRPr="000602F8">
        <w:rPr>
          <w:b/>
          <w:sz w:val="28"/>
          <w:szCs w:val="28"/>
          <w:u w:val="single"/>
        </w:rPr>
        <w:t>Salutation:</w:t>
      </w:r>
      <w:r w:rsidR="00693C16" w:rsidRPr="000602F8">
        <w:rPr>
          <w:b/>
          <w:sz w:val="28"/>
          <w:szCs w:val="28"/>
        </w:rPr>
        <w:t xml:space="preserve">   </w:t>
      </w:r>
      <w:r w:rsidR="00693C16"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 xml:space="preserve">Miss   </w:t>
      </w:r>
      <w:r w:rsidR="00693C16"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 xml:space="preserve">Mr   </w:t>
      </w:r>
      <w:r w:rsidR="00693C16"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>Mrs Other</w:t>
      </w:r>
    </w:p>
    <w:p w:rsidR="007E00A3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4445</wp:posOffset>
                </wp:positionV>
                <wp:extent cx="5556250" cy="249555"/>
                <wp:effectExtent l="12700" t="6985" r="12700" b="1016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0.5pt;margin-top:.35pt;width:437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">
                <v:textbox>
                  <w:txbxContent>
                    <w:p w:rsidR="0082193F" w:rsidRDefault="0082193F"/>
                  </w:txbxContent>
                </v:textbox>
              </v:shape>
            </w:pict>
          </mc:Fallback>
        </mc:AlternateContent>
      </w:r>
      <w:r w:rsidR="007E00A3" w:rsidRPr="000602F8">
        <w:rPr>
          <w:b/>
          <w:sz w:val="28"/>
          <w:szCs w:val="28"/>
          <w:u w:val="single"/>
        </w:rPr>
        <w:t>First Name:</w:t>
      </w:r>
    </w:p>
    <w:p w:rsidR="007E00A3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4445</wp:posOffset>
                </wp:positionV>
                <wp:extent cx="5556250" cy="222250"/>
                <wp:effectExtent l="12700" t="9525" r="12700" b="635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0.5pt;margin-top:.35pt;width:437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  <w:r w:rsidR="007E00A3" w:rsidRPr="000602F8">
        <w:rPr>
          <w:b/>
          <w:sz w:val="28"/>
          <w:szCs w:val="28"/>
          <w:u w:val="single"/>
        </w:rPr>
        <w:t>Surname:</w:t>
      </w:r>
    </w:p>
    <w:p w:rsidR="007E00A3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169545</wp:posOffset>
                </wp:positionV>
                <wp:extent cx="5556250" cy="283845"/>
                <wp:effectExtent l="12700" t="5080" r="12700" b="635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0.5pt;margin-top:13.35pt;width:437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</w:p>
    <w:p w:rsidR="007E00A3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203200</wp:posOffset>
                </wp:positionV>
                <wp:extent cx="5556250" cy="260350"/>
                <wp:effectExtent l="12700" t="12065" r="12700" b="133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Pr="00BE71FC" w:rsidRDefault="0082193F" w:rsidP="00BE7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80.5pt;margin-top:16pt;width:437.5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">
                <v:textbox>
                  <w:txbxContent>
                    <w:p w:rsidR="0082193F" w:rsidRPr="00BE71FC" w:rsidRDefault="0082193F" w:rsidP="00BE71FC"/>
                  </w:txbxContent>
                </v:textbox>
              </v:shape>
            </w:pict>
          </mc:Fallback>
        </mc:AlternateContent>
      </w:r>
      <w:r w:rsidR="007E00A3" w:rsidRPr="000602F8">
        <w:rPr>
          <w:b/>
          <w:sz w:val="28"/>
          <w:szCs w:val="28"/>
          <w:u w:val="single"/>
        </w:rPr>
        <w:t>Organisation:</w:t>
      </w:r>
    </w:p>
    <w:p w:rsidR="007E00A3" w:rsidRPr="000602F8" w:rsidRDefault="007E00A3" w:rsidP="007E00A3">
      <w:pPr>
        <w:spacing w:after="0"/>
        <w:rPr>
          <w:b/>
          <w:sz w:val="28"/>
          <w:szCs w:val="28"/>
          <w:u w:val="single"/>
        </w:rPr>
      </w:pPr>
      <w:r w:rsidRPr="000602F8">
        <w:rPr>
          <w:b/>
          <w:sz w:val="28"/>
          <w:szCs w:val="28"/>
          <w:u w:val="single"/>
        </w:rPr>
        <w:t>Position:</w:t>
      </w:r>
    </w:p>
    <w:p w:rsidR="007E00A3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212090</wp:posOffset>
                </wp:positionV>
                <wp:extent cx="5359400" cy="241300"/>
                <wp:effectExtent l="9525" t="5715" r="12700" b="1016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6pt;margin-top:16.7pt;width:422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L8KwIAAFg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</w:p>
    <w:p w:rsidR="007E00A3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203835</wp:posOffset>
                </wp:positionV>
                <wp:extent cx="5359400" cy="254000"/>
                <wp:effectExtent l="9525" t="8890" r="12700" b="1333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1C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96pt;margin-top:16.05pt;width:422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">
                <v:textbox>
                  <w:txbxContent>
                    <w:p w:rsidR="0082193F" w:rsidRDefault="0082193F" w:rsidP="001C168C"/>
                  </w:txbxContent>
                </v:textbox>
              </v:shape>
            </w:pict>
          </mc:Fallback>
        </mc:AlternateContent>
      </w:r>
      <w:r w:rsidR="007E00A3" w:rsidRPr="000602F8">
        <w:rPr>
          <w:b/>
          <w:sz w:val="28"/>
          <w:szCs w:val="28"/>
          <w:u w:val="single"/>
        </w:rPr>
        <w:t>Phone (Office):</w:t>
      </w:r>
    </w:p>
    <w:p w:rsidR="007E00A3" w:rsidRPr="000602F8" w:rsidRDefault="007E00A3" w:rsidP="007E00A3">
      <w:pPr>
        <w:spacing w:after="0"/>
        <w:rPr>
          <w:b/>
          <w:sz w:val="28"/>
          <w:szCs w:val="28"/>
          <w:u w:val="single"/>
        </w:rPr>
      </w:pPr>
      <w:r w:rsidRPr="000602F8">
        <w:rPr>
          <w:b/>
          <w:sz w:val="28"/>
          <w:szCs w:val="28"/>
          <w:u w:val="single"/>
        </w:rPr>
        <w:t>Phone (Mobile):</w:t>
      </w:r>
      <w:r w:rsidR="00693C16" w:rsidRPr="000602F8">
        <w:rPr>
          <w:noProof/>
          <w:sz w:val="28"/>
          <w:szCs w:val="28"/>
          <w:lang w:eastAsia="en-AU"/>
        </w:rPr>
        <w:t xml:space="preserve"> </w:t>
      </w:r>
    </w:p>
    <w:p w:rsidR="004C3CCA" w:rsidRPr="000602F8" w:rsidRDefault="004C3CCA" w:rsidP="007E00A3">
      <w:pPr>
        <w:spacing w:after="0"/>
        <w:rPr>
          <w:b/>
          <w:sz w:val="28"/>
          <w:szCs w:val="28"/>
          <w:u w:val="single"/>
        </w:rPr>
      </w:pPr>
    </w:p>
    <w:p w:rsidR="004C3CCA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172720</wp:posOffset>
                </wp:positionV>
                <wp:extent cx="4917440" cy="260350"/>
                <wp:effectExtent l="13335" t="12065" r="12700" b="133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30.8pt;margin-top:13.6pt;width:387.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  <w:r w:rsidR="004C3CCA" w:rsidRPr="000602F8">
        <w:rPr>
          <w:b/>
          <w:sz w:val="28"/>
          <w:szCs w:val="28"/>
          <w:u w:val="single"/>
        </w:rPr>
        <w:t>Address:</w:t>
      </w:r>
    </w:p>
    <w:p w:rsidR="004C3CCA" w:rsidRPr="000602F8" w:rsidRDefault="00683C9C" w:rsidP="007E00A3">
      <w:pPr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183515</wp:posOffset>
                </wp:positionV>
                <wp:extent cx="4917440" cy="228600"/>
                <wp:effectExtent l="13335" t="5715" r="12700" b="1333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30.8pt;margin-top:14.45pt;width:387.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  <w:r w:rsidR="004C3CCA" w:rsidRPr="000602F8">
        <w:rPr>
          <w:b/>
          <w:sz w:val="28"/>
          <w:szCs w:val="28"/>
        </w:rPr>
        <w:tab/>
      </w:r>
      <w:r w:rsidR="004C3CCA" w:rsidRPr="000602F8">
        <w:rPr>
          <w:b/>
          <w:sz w:val="28"/>
          <w:szCs w:val="28"/>
          <w:u w:val="single"/>
        </w:rPr>
        <w:t>Street Address:</w:t>
      </w:r>
    </w:p>
    <w:p w:rsidR="004C3CCA" w:rsidRPr="000602F8" w:rsidRDefault="004C3CCA" w:rsidP="007E00A3">
      <w:pPr>
        <w:spacing w:after="0"/>
        <w:rPr>
          <w:b/>
          <w:sz w:val="14"/>
          <w:szCs w:val="14"/>
          <w:u w:val="single"/>
        </w:rPr>
      </w:pPr>
      <w:r w:rsidRPr="000602F8">
        <w:rPr>
          <w:b/>
          <w:sz w:val="28"/>
          <w:szCs w:val="28"/>
        </w:rPr>
        <w:tab/>
      </w:r>
      <w:r w:rsidR="001C168C" w:rsidRPr="000602F8">
        <w:rPr>
          <w:b/>
          <w:sz w:val="14"/>
          <w:szCs w:val="14"/>
        </w:rPr>
        <w:t>Include Building Name</w:t>
      </w:r>
    </w:p>
    <w:p w:rsidR="004C3CCA" w:rsidRPr="000602F8" w:rsidRDefault="00683C9C" w:rsidP="007E00A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37465</wp:posOffset>
                </wp:positionV>
                <wp:extent cx="4917440" cy="241300"/>
                <wp:effectExtent l="13335" t="5715" r="12700" b="1016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30.8pt;margin-top:2.95pt;width:387.2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  <w:r w:rsidR="004C3CCA" w:rsidRPr="000602F8">
        <w:rPr>
          <w:b/>
          <w:sz w:val="28"/>
          <w:szCs w:val="28"/>
        </w:rPr>
        <w:tab/>
        <w:t>City</w:t>
      </w:r>
    </w:p>
    <w:p w:rsidR="004C3CCA" w:rsidRPr="000602F8" w:rsidRDefault="00683C9C" w:rsidP="007E00A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38100</wp:posOffset>
                </wp:positionV>
                <wp:extent cx="4917440" cy="257810"/>
                <wp:effectExtent l="13335" t="8255" r="12700" b="1016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130.8pt;margin-top:3pt;width:387.2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  <w:r w:rsidR="004C3CCA" w:rsidRPr="000602F8">
        <w:rPr>
          <w:b/>
          <w:sz w:val="28"/>
          <w:szCs w:val="28"/>
        </w:rPr>
        <w:tab/>
        <w:t>State/Territory</w:t>
      </w:r>
    </w:p>
    <w:p w:rsidR="004C3CCA" w:rsidRPr="000602F8" w:rsidRDefault="00683C9C" w:rsidP="007E00A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46355</wp:posOffset>
                </wp:positionV>
                <wp:extent cx="4917440" cy="241300"/>
                <wp:effectExtent l="13335" t="8890" r="12700" b="69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1C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30.8pt;margin-top:3.65pt;width:387.2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">
                <v:textbox>
                  <w:txbxContent>
                    <w:p w:rsidR="0082193F" w:rsidRDefault="0082193F" w:rsidP="001C168C"/>
                  </w:txbxContent>
                </v:textbox>
              </v:shape>
            </w:pict>
          </mc:Fallback>
        </mc:AlternateContent>
      </w:r>
      <w:r w:rsidR="004C3CCA" w:rsidRPr="000602F8">
        <w:rPr>
          <w:b/>
          <w:sz w:val="28"/>
          <w:szCs w:val="28"/>
        </w:rPr>
        <w:tab/>
        <w:t>Postcode</w:t>
      </w:r>
    </w:p>
    <w:p w:rsidR="00693C16" w:rsidRPr="000602F8" w:rsidRDefault="00693C16" w:rsidP="007E00A3">
      <w:pPr>
        <w:spacing w:after="0"/>
        <w:rPr>
          <w:b/>
          <w:sz w:val="28"/>
          <w:szCs w:val="28"/>
        </w:rPr>
      </w:pPr>
    </w:p>
    <w:p w:rsidR="004C3CCA" w:rsidRPr="000602F8" w:rsidRDefault="00647667" w:rsidP="007E00A3">
      <w:pPr>
        <w:spacing w:after="0"/>
        <w:rPr>
          <w:b/>
          <w:sz w:val="28"/>
          <w:szCs w:val="28"/>
          <w:u w:val="single"/>
        </w:rPr>
      </w:pPr>
      <w:r w:rsidRPr="000602F8">
        <w:rPr>
          <w:b/>
          <w:sz w:val="28"/>
          <w:szCs w:val="28"/>
          <w:u w:val="single"/>
        </w:rPr>
        <w:t>Time zone</w:t>
      </w:r>
      <w:r w:rsidR="004C3CCA" w:rsidRPr="000602F8">
        <w:rPr>
          <w:b/>
          <w:sz w:val="28"/>
          <w:szCs w:val="28"/>
          <w:u w:val="single"/>
        </w:rPr>
        <w:t>:</w:t>
      </w:r>
    </w:p>
    <w:p w:rsidR="00693C16" w:rsidRPr="000602F8" w:rsidRDefault="00693C16" w:rsidP="007E00A3">
      <w:pPr>
        <w:spacing w:after="0"/>
        <w:rPr>
          <w:b/>
          <w:sz w:val="28"/>
          <w:szCs w:val="28"/>
        </w:rPr>
      </w:pPr>
      <w:r w:rsidRPr="000602F8">
        <w:rPr>
          <w:b/>
          <w:sz w:val="28"/>
          <w:szCs w:val="28"/>
        </w:rPr>
        <w:tab/>
      </w:r>
      <w:r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 xml:space="preserve"> UTC+10</w:t>
      </w:r>
      <w:r w:rsidR="001C168C" w:rsidRPr="000602F8">
        <w:rPr>
          <w:b/>
          <w:sz w:val="28"/>
          <w:szCs w:val="28"/>
        </w:rPr>
        <w:t>:00</w:t>
      </w:r>
      <w:r w:rsidRPr="000602F8">
        <w:rPr>
          <w:b/>
          <w:sz w:val="28"/>
          <w:szCs w:val="28"/>
        </w:rPr>
        <w:t xml:space="preserve"> (Brisbane, Sydney, Canberra, Melbourne, Hobart)</w:t>
      </w:r>
    </w:p>
    <w:p w:rsidR="00693C16" w:rsidRPr="000602F8" w:rsidRDefault="001C168C" w:rsidP="007E00A3">
      <w:pPr>
        <w:spacing w:after="0"/>
        <w:rPr>
          <w:b/>
          <w:sz w:val="28"/>
          <w:szCs w:val="28"/>
        </w:rPr>
      </w:pPr>
      <w:r w:rsidRPr="000602F8">
        <w:rPr>
          <w:b/>
          <w:sz w:val="28"/>
          <w:szCs w:val="28"/>
        </w:rPr>
        <w:tab/>
      </w:r>
      <w:r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>UTC+9:30 (Darwin, Adelaide)</w:t>
      </w:r>
    </w:p>
    <w:p w:rsidR="001C168C" w:rsidRPr="000602F8" w:rsidRDefault="00683C9C" w:rsidP="007E00A3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201930</wp:posOffset>
                </wp:positionV>
                <wp:extent cx="4358640" cy="273050"/>
                <wp:effectExtent l="10160" t="12065" r="12700" b="1016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1C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74.8pt;margin-top:15.9pt;width:343.2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vuLgIAAFk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">
                <v:textbox>
                  <w:txbxContent>
                    <w:p w:rsidR="0082193F" w:rsidRDefault="0082193F" w:rsidP="001C168C"/>
                  </w:txbxContent>
                </v:textbox>
              </v:shape>
            </w:pict>
          </mc:Fallback>
        </mc:AlternateContent>
      </w:r>
      <w:r w:rsidR="001C168C" w:rsidRPr="000602F8">
        <w:rPr>
          <w:b/>
          <w:sz w:val="28"/>
          <w:szCs w:val="28"/>
        </w:rPr>
        <w:tab/>
      </w:r>
      <w:r w:rsidR="001C168C" w:rsidRPr="000602F8">
        <w:rPr>
          <w:b/>
          <w:sz w:val="28"/>
          <w:szCs w:val="28"/>
        </w:rPr>
        <w:sym w:font="Webdings" w:char="F031"/>
      </w:r>
      <w:r w:rsidR="001C168C" w:rsidRPr="000602F8">
        <w:rPr>
          <w:b/>
          <w:sz w:val="28"/>
          <w:szCs w:val="28"/>
        </w:rPr>
        <w:t>UTC+8:00 (Perth)</w:t>
      </w:r>
    </w:p>
    <w:p w:rsidR="001C168C" w:rsidRPr="000602F8" w:rsidRDefault="001C168C" w:rsidP="007E00A3">
      <w:pPr>
        <w:spacing w:after="0"/>
        <w:rPr>
          <w:b/>
          <w:sz w:val="28"/>
          <w:szCs w:val="28"/>
        </w:rPr>
      </w:pPr>
      <w:r w:rsidRPr="000602F8">
        <w:rPr>
          <w:b/>
          <w:sz w:val="28"/>
          <w:szCs w:val="28"/>
        </w:rPr>
        <w:tab/>
      </w:r>
      <w:r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>Other Please Specify</w:t>
      </w:r>
    </w:p>
    <w:p w:rsidR="004C3CCA" w:rsidRPr="000602F8" w:rsidRDefault="004C3CCA" w:rsidP="007E00A3">
      <w:pPr>
        <w:spacing w:after="0"/>
        <w:rPr>
          <w:b/>
          <w:sz w:val="28"/>
          <w:szCs w:val="28"/>
        </w:rPr>
      </w:pPr>
    </w:p>
    <w:p w:rsidR="004C3CCA" w:rsidRPr="000602F8" w:rsidRDefault="004C3CCA" w:rsidP="007E00A3">
      <w:pPr>
        <w:spacing w:after="0"/>
        <w:rPr>
          <w:b/>
          <w:sz w:val="28"/>
          <w:szCs w:val="28"/>
          <w:u w:val="single"/>
        </w:rPr>
      </w:pPr>
      <w:r w:rsidRPr="000602F8">
        <w:rPr>
          <w:b/>
          <w:sz w:val="28"/>
          <w:szCs w:val="28"/>
          <w:u w:val="single"/>
        </w:rPr>
        <w:t>Justification to access NTS Online Booking System:</w:t>
      </w:r>
    </w:p>
    <w:p w:rsidR="004C3CCA" w:rsidRPr="000602F8" w:rsidRDefault="004C3CCA" w:rsidP="007E00A3">
      <w:pPr>
        <w:spacing w:after="0"/>
        <w:rPr>
          <w:b/>
          <w:sz w:val="28"/>
          <w:szCs w:val="28"/>
        </w:rPr>
      </w:pPr>
      <w:r w:rsidRPr="000602F8">
        <w:rPr>
          <w:b/>
          <w:sz w:val="28"/>
          <w:szCs w:val="28"/>
        </w:rPr>
        <w:tab/>
      </w:r>
      <w:r w:rsidR="00693C16"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>Make bookings for myself</w:t>
      </w:r>
    </w:p>
    <w:p w:rsidR="004C3CCA" w:rsidRPr="000602F8" w:rsidRDefault="004C3CCA" w:rsidP="007E00A3">
      <w:pPr>
        <w:spacing w:after="0"/>
        <w:rPr>
          <w:b/>
          <w:sz w:val="28"/>
          <w:szCs w:val="28"/>
        </w:rPr>
      </w:pPr>
      <w:r w:rsidRPr="000602F8">
        <w:rPr>
          <w:b/>
          <w:sz w:val="28"/>
          <w:szCs w:val="28"/>
        </w:rPr>
        <w:tab/>
      </w:r>
      <w:r w:rsidR="00693C16" w:rsidRPr="000602F8">
        <w:rPr>
          <w:b/>
          <w:sz w:val="28"/>
          <w:szCs w:val="28"/>
        </w:rPr>
        <w:sym w:font="Webdings" w:char="F031"/>
      </w:r>
      <w:r w:rsidRPr="000602F8">
        <w:rPr>
          <w:b/>
          <w:sz w:val="28"/>
          <w:szCs w:val="28"/>
        </w:rPr>
        <w:t>Make bookings for others</w:t>
      </w:r>
    </w:p>
    <w:p w:rsidR="004C3CCA" w:rsidRPr="000602F8" w:rsidRDefault="00693C16" w:rsidP="001C168C">
      <w:pPr>
        <w:spacing w:after="0"/>
        <w:ind w:firstLine="720"/>
        <w:rPr>
          <w:b/>
          <w:sz w:val="28"/>
          <w:szCs w:val="28"/>
        </w:rPr>
      </w:pPr>
      <w:r w:rsidRPr="000602F8">
        <w:rPr>
          <w:b/>
          <w:sz w:val="28"/>
          <w:szCs w:val="28"/>
        </w:rPr>
        <w:sym w:font="Webdings" w:char="F031"/>
      </w:r>
      <w:r w:rsidR="004C3CCA" w:rsidRPr="000602F8">
        <w:rPr>
          <w:b/>
          <w:sz w:val="28"/>
          <w:szCs w:val="28"/>
        </w:rPr>
        <w:t>To view bookings</w:t>
      </w:r>
    </w:p>
    <w:p w:rsidR="004C3CCA" w:rsidRPr="000602F8" w:rsidRDefault="00683C9C" w:rsidP="001C168C">
      <w:pPr>
        <w:spacing w:after="0"/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219710</wp:posOffset>
                </wp:positionV>
                <wp:extent cx="4216400" cy="260350"/>
                <wp:effectExtent l="9525" t="5715" r="12700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93F" w:rsidRDefault="0082193F" w:rsidP="00693C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left:0;text-align:left;margin-left:186pt;margin-top:17.3pt;width:332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">
                <v:textbox>
                  <w:txbxContent>
                    <w:p w:rsidR="0082193F" w:rsidRDefault="0082193F" w:rsidP="00693C16"/>
                  </w:txbxContent>
                </v:textbox>
              </v:shape>
            </w:pict>
          </mc:Fallback>
        </mc:AlternateContent>
      </w:r>
      <w:r w:rsidR="00693C16" w:rsidRPr="000602F8">
        <w:rPr>
          <w:b/>
          <w:sz w:val="28"/>
          <w:szCs w:val="28"/>
        </w:rPr>
        <w:sym w:font="Webdings" w:char="F031"/>
      </w:r>
      <w:r w:rsidR="004C3CCA" w:rsidRPr="000602F8">
        <w:rPr>
          <w:b/>
          <w:sz w:val="28"/>
          <w:szCs w:val="28"/>
        </w:rPr>
        <w:t>I am a Telepresence Systems Admin</w:t>
      </w:r>
    </w:p>
    <w:p w:rsidR="004C3CCA" w:rsidRPr="004C3CCA" w:rsidRDefault="00693C16" w:rsidP="001C168C">
      <w:pPr>
        <w:spacing w:after="0"/>
        <w:ind w:firstLine="720"/>
        <w:rPr>
          <w:b/>
        </w:rPr>
      </w:pPr>
      <w:r w:rsidRPr="000602F8">
        <w:rPr>
          <w:b/>
          <w:sz w:val="28"/>
          <w:szCs w:val="28"/>
        </w:rPr>
        <w:sym w:font="Webdings" w:char="F031"/>
      </w:r>
      <w:r w:rsidR="00BE71FC" w:rsidRPr="000602F8">
        <w:rPr>
          <w:b/>
          <w:sz w:val="28"/>
          <w:szCs w:val="28"/>
        </w:rPr>
        <w:t>Other (</w:t>
      </w:r>
      <w:r w:rsidR="004C3CCA" w:rsidRPr="000602F8">
        <w:rPr>
          <w:b/>
          <w:sz w:val="28"/>
          <w:szCs w:val="28"/>
        </w:rPr>
        <w:t>Please Specify)</w:t>
      </w:r>
    </w:p>
    <w:p w:rsidR="007E00A3" w:rsidRDefault="007E00A3" w:rsidP="007E00A3">
      <w:pPr>
        <w:spacing w:after="0"/>
        <w:rPr>
          <w:b/>
          <w:u w:val="single"/>
        </w:rPr>
      </w:pPr>
    </w:p>
    <w:p w:rsidR="007E00A3" w:rsidRPr="00BE71FC" w:rsidRDefault="00BE71FC" w:rsidP="007E00A3">
      <w:pPr>
        <w:spacing w:after="0"/>
      </w:pPr>
      <w:r w:rsidRPr="00BE71FC">
        <w:t xml:space="preserve">Please email </w:t>
      </w:r>
      <w:r w:rsidR="00683C9C" w:rsidRPr="002F2C2D">
        <w:t>a</w:t>
      </w:r>
      <w:r w:rsidR="00683C9C">
        <w:rPr>
          <w:color w:val="FF0000"/>
        </w:rPr>
        <w:t xml:space="preserve"> </w:t>
      </w:r>
      <w:r w:rsidRPr="00BE71FC">
        <w:t xml:space="preserve">scanned copy of this completed form to </w:t>
      </w:r>
      <w:hyperlink r:id="rId5" w:history="1">
        <w:r w:rsidRPr="00BE71FC">
          <w:rPr>
            <w:rStyle w:val="Hyperlink"/>
            <w:u w:val="none"/>
          </w:rPr>
          <w:t>ServiceDesk-GNSB@finance.gov.au</w:t>
        </w:r>
      </w:hyperlink>
      <w:r w:rsidR="00683C9C" w:rsidRPr="002F2C2D">
        <w:t>;</w:t>
      </w:r>
      <w:r>
        <w:t xml:space="preserve"> a confirmation email </w:t>
      </w:r>
      <w:r w:rsidR="00683C9C" w:rsidRPr="002F2C2D">
        <w:t>will be issued</w:t>
      </w:r>
      <w:r w:rsidR="00683C9C" w:rsidRPr="00683C9C">
        <w:rPr>
          <w:color w:val="FF0000"/>
        </w:rPr>
        <w:t xml:space="preserve"> </w:t>
      </w:r>
      <w:r>
        <w:t>once your account has been created.</w:t>
      </w:r>
    </w:p>
    <w:sectPr w:rsidR="007E00A3" w:rsidRPr="00BE71FC" w:rsidSect="007E0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A3"/>
    <w:rsid w:val="000602F8"/>
    <w:rsid w:val="001A08E5"/>
    <w:rsid w:val="001C168C"/>
    <w:rsid w:val="00251378"/>
    <w:rsid w:val="002F2C2D"/>
    <w:rsid w:val="00370771"/>
    <w:rsid w:val="00470710"/>
    <w:rsid w:val="004C3CCA"/>
    <w:rsid w:val="005E1F76"/>
    <w:rsid w:val="00647667"/>
    <w:rsid w:val="00683C9C"/>
    <w:rsid w:val="00693C16"/>
    <w:rsid w:val="006F611F"/>
    <w:rsid w:val="007E00A3"/>
    <w:rsid w:val="0082193F"/>
    <w:rsid w:val="00BE71FC"/>
    <w:rsid w:val="00C6580C"/>
    <w:rsid w:val="00C91E49"/>
    <w:rsid w:val="00C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6F31"/>
  <w15:docId w15:val="{88E76EEB-DB80-4907-83B1-FCCAC44F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Desk-GNSB@finance.gov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19122501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Broomby</dc:creator>
  <cp:lastModifiedBy>Harris, Arna</cp:lastModifiedBy>
  <cp:revision>5</cp:revision>
  <cp:lastPrinted>2015-06-09T01:04:00Z</cp:lastPrinted>
  <dcterms:created xsi:type="dcterms:W3CDTF">2019-06-06T05:15:00Z</dcterms:created>
  <dcterms:modified xsi:type="dcterms:W3CDTF">2019-06-06T05:17:00Z</dcterms:modified>
</cp:coreProperties>
</file>